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2FA4" w14:textId="32FBF2D4" w:rsidR="002950A1" w:rsidRPr="000A3497" w:rsidRDefault="00316B09" w:rsidP="000A3497">
      <w:pPr>
        <w:spacing w:line="600" w:lineRule="exact"/>
        <w:rPr>
          <w:rFonts w:ascii="UD デジタル 教科書体 NK-B" w:eastAsia="UD デジタル 教科書体 NK-B"/>
          <w:b/>
          <w:bCs/>
          <w:sz w:val="28"/>
          <w:szCs w:val="28"/>
        </w:rPr>
      </w:pPr>
      <w:r w:rsidRPr="000A3497">
        <w:rPr>
          <w:rFonts w:ascii="UD デジタル 教科書体 NK-B" w:eastAsia="UD デジタル 教科書体 NK-B" w:hint="eastAsia"/>
          <w:b/>
          <w:bCs/>
          <w:sz w:val="48"/>
          <w:szCs w:val="48"/>
        </w:rPr>
        <w:t>衛生用品チェック表</w:t>
      </w:r>
      <w:r w:rsidR="003E0601" w:rsidRPr="000A3497">
        <w:rPr>
          <w:rFonts w:ascii="UD デジタル 教科書体 NK-B" w:eastAsia="UD デジタル 教科書体 NK-B" w:hint="eastAsia"/>
          <w:b/>
          <w:bCs/>
          <w:sz w:val="48"/>
          <w:szCs w:val="48"/>
        </w:rPr>
        <w:t xml:space="preserve">　　</w:t>
      </w:r>
      <w:r w:rsidR="003E0601" w:rsidRPr="000A3497">
        <w:rPr>
          <w:rFonts w:ascii="UD デジタル 教科書体 NK-B" w:eastAsia="UD デジタル 教科書体 NK-B" w:hint="eastAsia"/>
          <w:b/>
          <w:bCs/>
          <w:sz w:val="28"/>
          <w:szCs w:val="28"/>
        </w:rPr>
        <w:t>使用</w:t>
      </w:r>
      <w:r w:rsidR="0030683A">
        <w:rPr>
          <w:rFonts w:ascii="UD デジタル 教科書体 NK-B" w:eastAsia="UD デジタル 教科書体 NK-B" w:hint="eastAsia"/>
          <w:b/>
          <w:bCs/>
          <w:sz w:val="28"/>
          <w:szCs w:val="28"/>
        </w:rPr>
        <w:t>者</w:t>
      </w:r>
      <w:r w:rsidR="003E0601" w:rsidRPr="000A3497">
        <w:rPr>
          <w:rFonts w:ascii="UD デジタル 教科書体 NK-B" w:eastAsia="UD デジタル 教科書体 NK-B" w:hint="eastAsia"/>
          <w:b/>
          <w:bCs/>
          <w:sz w:val="28"/>
          <w:szCs w:val="28"/>
          <w:u w:val="single"/>
        </w:rPr>
        <w:t xml:space="preserve">　　　　</w:t>
      </w:r>
      <w:r w:rsidR="000A3497">
        <w:rPr>
          <w:rFonts w:ascii="UD デジタル 教科書体 NK-B" w:eastAsia="UD デジタル 教科書体 NK-B" w:hint="eastAsia"/>
          <w:b/>
          <w:bCs/>
          <w:sz w:val="28"/>
          <w:szCs w:val="28"/>
          <w:u w:val="single"/>
        </w:rPr>
        <w:t xml:space="preserve">　　　　　　</w:t>
      </w:r>
      <w:r w:rsidR="0030683A">
        <w:rPr>
          <w:rFonts w:ascii="UD デジタル 教科書体 NK-B" w:eastAsia="UD デジタル 教科書体 NK-B" w:hint="eastAsia"/>
          <w:b/>
          <w:bCs/>
          <w:sz w:val="28"/>
          <w:szCs w:val="28"/>
          <w:u w:val="single"/>
        </w:rPr>
        <w:t xml:space="preserve">　　　　</w:t>
      </w:r>
      <w:r w:rsidR="000A3497">
        <w:rPr>
          <w:rFonts w:ascii="UD デジタル 教科書体 NK-B" w:eastAsia="UD デジタル 教科書体 NK-B" w:hint="eastAsia"/>
          <w:b/>
          <w:bCs/>
          <w:sz w:val="28"/>
          <w:szCs w:val="28"/>
          <w:u w:val="single"/>
        </w:rPr>
        <w:t xml:space="preserve">　　　　　　　　</w:t>
      </w:r>
      <w:r w:rsidR="003E0601" w:rsidRPr="000A3497">
        <w:rPr>
          <w:rFonts w:ascii="UD デジタル 教科書体 NK-B" w:eastAsia="UD デジタル 教科書体 NK-B" w:hint="eastAsia"/>
          <w:b/>
          <w:bCs/>
          <w:sz w:val="28"/>
          <w:szCs w:val="28"/>
          <w:u w:val="single"/>
        </w:rPr>
        <w:t xml:space="preserve">　　　　</w:t>
      </w:r>
    </w:p>
    <w:p w14:paraId="00FF5759" w14:textId="229950BE" w:rsidR="00316B09" w:rsidRPr="000A3497" w:rsidRDefault="00C174EA">
      <w:pPr>
        <w:rPr>
          <w:rFonts w:ascii="UD デジタル 教科書体 NK-B" w:eastAsia="UD デジタル 教科書体 NK-B"/>
          <w:b/>
          <w:bCs/>
          <w:sz w:val="24"/>
          <w:szCs w:val="24"/>
        </w:rPr>
      </w:pPr>
      <w:r w:rsidRPr="000A3497">
        <w:rPr>
          <w:rFonts w:ascii="UD デジタル 教科書体 NK-B" w:eastAsia="UD デジタル 教科書体 NK-B" w:hint="eastAsia"/>
          <w:b/>
          <w:bCs/>
          <w:sz w:val="48"/>
          <w:szCs w:val="48"/>
        </w:rPr>
        <w:t xml:space="preserve">　　　　　　　　　</w:t>
      </w:r>
      <w:r w:rsidRPr="000A3497">
        <w:rPr>
          <w:rFonts w:ascii="UD デジタル 教科書体 NK-B" w:eastAsia="UD デジタル 教科書体 NK-B" w:hint="eastAsia"/>
          <w:b/>
          <w:bCs/>
          <w:sz w:val="24"/>
          <w:szCs w:val="24"/>
        </w:rPr>
        <w:t>※</w:t>
      </w:r>
      <w:r w:rsidR="005C2AAF">
        <w:rPr>
          <w:rFonts w:ascii="UD デジタル 教科書体 NK-B" w:eastAsia="UD デジタル 教科書体 NK-B" w:hint="eastAsia"/>
          <w:b/>
          <w:bCs/>
          <w:sz w:val="24"/>
          <w:szCs w:val="24"/>
        </w:rPr>
        <w:t>茶器セットに付帯。</w:t>
      </w:r>
      <w:r w:rsidR="0030683A">
        <w:rPr>
          <w:rFonts w:ascii="UD デジタル 教科書体 NK-B" w:eastAsia="UD デジタル 教科書体 NK-B" w:hint="eastAsia"/>
          <w:b/>
          <w:bCs/>
          <w:sz w:val="24"/>
          <w:szCs w:val="24"/>
        </w:rPr>
        <w:t>借用</w:t>
      </w:r>
      <w:r w:rsidRPr="000A3497">
        <w:rPr>
          <w:rFonts w:ascii="UD デジタル 教科書体 NK-B" w:eastAsia="UD デジタル 教科書体 NK-B" w:hint="eastAsia"/>
          <w:b/>
          <w:bCs/>
          <w:sz w:val="24"/>
          <w:szCs w:val="24"/>
        </w:rPr>
        <w:t>時、終了時は</w:t>
      </w:r>
      <w:r w:rsidR="0030683A">
        <w:rPr>
          <w:rFonts w:ascii="UD デジタル 教科書体 NK-B" w:eastAsia="UD デジタル 教科書体 NK-B" w:hint="eastAsia"/>
          <w:b/>
          <w:bCs/>
          <w:sz w:val="24"/>
          <w:szCs w:val="24"/>
        </w:rPr>
        <w:t>使用</w:t>
      </w:r>
      <w:r w:rsidRPr="000A3497">
        <w:rPr>
          <w:rFonts w:ascii="UD デジタル 教科書体 NK-B" w:eastAsia="UD デジタル 教科書体 NK-B" w:hint="eastAsia"/>
          <w:b/>
          <w:bCs/>
          <w:sz w:val="24"/>
          <w:szCs w:val="24"/>
        </w:rPr>
        <w:t>者がチェック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337"/>
        <w:gridCol w:w="1014"/>
        <w:gridCol w:w="1041"/>
        <w:gridCol w:w="1042"/>
        <w:gridCol w:w="1042"/>
        <w:gridCol w:w="1042"/>
        <w:gridCol w:w="1213"/>
      </w:tblGrid>
      <w:tr w:rsidR="005E479E" w:rsidRPr="000A3497" w14:paraId="62675E97" w14:textId="56234B8C" w:rsidTr="000A3497">
        <w:tc>
          <w:tcPr>
            <w:tcW w:w="897" w:type="dxa"/>
          </w:tcPr>
          <w:p w14:paraId="31CAA22A" w14:textId="32A0EEE0" w:rsidR="005E479E" w:rsidRPr="005E479E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5E479E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Ｎｏ．</w:t>
            </w:r>
          </w:p>
        </w:tc>
        <w:tc>
          <w:tcPr>
            <w:tcW w:w="2337" w:type="dxa"/>
          </w:tcPr>
          <w:p w14:paraId="45BBE15A" w14:textId="028F34F4" w:rsidR="005E479E" w:rsidRPr="005E479E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5E479E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14" w:type="dxa"/>
          </w:tcPr>
          <w:p w14:paraId="53C10718" w14:textId="064A89FC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41" w:type="dxa"/>
          </w:tcPr>
          <w:p w14:paraId="370F72D9" w14:textId="755CE15D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事務所</w:t>
            </w:r>
          </w:p>
          <w:p w14:paraId="1DE80458" w14:textId="66B5B929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／</w:t>
            </w:r>
          </w:p>
        </w:tc>
        <w:tc>
          <w:tcPr>
            <w:tcW w:w="1042" w:type="dxa"/>
          </w:tcPr>
          <w:p w14:paraId="1849C84E" w14:textId="73C9C06D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借用時</w:t>
            </w:r>
          </w:p>
          <w:p w14:paraId="2F3A15E9" w14:textId="1E14BEB2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／</w:t>
            </w:r>
          </w:p>
        </w:tc>
        <w:tc>
          <w:tcPr>
            <w:tcW w:w="1042" w:type="dxa"/>
          </w:tcPr>
          <w:p w14:paraId="06428A4C" w14:textId="77777777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終了時</w:t>
            </w:r>
          </w:p>
          <w:p w14:paraId="34FFED1C" w14:textId="22758794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／</w:t>
            </w:r>
          </w:p>
        </w:tc>
        <w:tc>
          <w:tcPr>
            <w:tcW w:w="1042" w:type="dxa"/>
          </w:tcPr>
          <w:p w14:paraId="32671DAF" w14:textId="77777777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事務所</w:t>
            </w:r>
          </w:p>
          <w:p w14:paraId="3166D2B8" w14:textId="4F9BAC88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／</w:t>
            </w:r>
          </w:p>
        </w:tc>
        <w:tc>
          <w:tcPr>
            <w:tcW w:w="1213" w:type="dxa"/>
          </w:tcPr>
          <w:p w14:paraId="23162B4E" w14:textId="411F9EE9" w:rsidR="005E479E" w:rsidRPr="000A3497" w:rsidRDefault="005E479E" w:rsidP="005E479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備考</w:t>
            </w:r>
          </w:p>
        </w:tc>
      </w:tr>
      <w:tr w:rsidR="005E479E" w:rsidRPr="000A3497" w14:paraId="5723ED68" w14:textId="248802F7" w:rsidTr="000A3497">
        <w:trPr>
          <w:trHeight w:val="800"/>
        </w:trPr>
        <w:tc>
          <w:tcPr>
            <w:tcW w:w="897" w:type="dxa"/>
            <w:vAlign w:val="center"/>
          </w:tcPr>
          <w:p w14:paraId="32A4A39E" w14:textId="6BB3EDAA" w:rsidR="005E479E" w:rsidRPr="000A3497" w:rsidRDefault="005E479E" w:rsidP="005E479E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2337" w:type="dxa"/>
            <w:vAlign w:val="center"/>
          </w:tcPr>
          <w:p w14:paraId="40EA289A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アルコール除菌</w:t>
            </w:r>
          </w:p>
          <w:p w14:paraId="7125B94A" w14:textId="0298F48B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スプレー</w:t>
            </w:r>
          </w:p>
        </w:tc>
        <w:tc>
          <w:tcPr>
            <w:tcW w:w="1014" w:type="dxa"/>
            <w:vAlign w:val="center"/>
          </w:tcPr>
          <w:p w14:paraId="50424C7B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大</w:t>
            </w:r>
          </w:p>
          <w:p w14:paraId="4F42445E" w14:textId="07870715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小</w:t>
            </w:r>
          </w:p>
        </w:tc>
        <w:tc>
          <w:tcPr>
            <w:tcW w:w="1041" w:type="dxa"/>
            <w:vAlign w:val="center"/>
          </w:tcPr>
          <w:p w14:paraId="1008630D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3C45A6FC" w14:textId="68FB696D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583329CE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58FC70BF" w14:textId="59381965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10E676FB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5814F2E9" w14:textId="7BC1F965" w:rsidTr="000A3497">
        <w:trPr>
          <w:trHeight w:val="800"/>
        </w:trPr>
        <w:tc>
          <w:tcPr>
            <w:tcW w:w="897" w:type="dxa"/>
            <w:vAlign w:val="center"/>
          </w:tcPr>
          <w:p w14:paraId="757B22F9" w14:textId="3C56ADED" w:rsidR="005E479E" w:rsidRPr="000A3497" w:rsidRDefault="005E479E" w:rsidP="005E479E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2337" w:type="dxa"/>
            <w:vAlign w:val="center"/>
          </w:tcPr>
          <w:p w14:paraId="21882638" w14:textId="77777777" w:rsidR="005E479E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食器用合成洗剤</w:t>
            </w:r>
          </w:p>
          <w:p w14:paraId="0FF996A8" w14:textId="2D9015FA" w:rsidR="00DC6B5C" w:rsidRPr="000A3497" w:rsidRDefault="00DC6B5C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（無香料）</w:t>
            </w:r>
          </w:p>
        </w:tc>
        <w:tc>
          <w:tcPr>
            <w:tcW w:w="1014" w:type="dxa"/>
            <w:vAlign w:val="center"/>
          </w:tcPr>
          <w:p w14:paraId="75156998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639E5B16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5180DFC2" w14:textId="03BF7955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46A3EA49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100A7085" w14:textId="748C54F3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5B89951F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15B78A81" w14:textId="482AA2CC" w:rsidTr="000A3497">
        <w:trPr>
          <w:trHeight w:val="800"/>
        </w:trPr>
        <w:tc>
          <w:tcPr>
            <w:tcW w:w="897" w:type="dxa"/>
            <w:vAlign w:val="center"/>
          </w:tcPr>
          <w:p w14:paraId="36B7C1E4" w14:textId="4C113E59" w:rsidR="005E479E" w:rsidRPr="000A3497" w:rsidRDefault="005E479E" w:rsidP="005E479E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2337" w:type="dxa"/>
            <w:vAlign w:val="center"/>
          </w:tcPr>
          <w:p w14:paraId="08166793" w14:textId="77777777" w:rsidR="005E479E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ハンドソープ</w:t>
            </w:r>
          </w:p>
          <w:p w14:paraId="42961B39" w14:textId="5E901551" w:rsidR="00DC6B5C" w:rsidRPr="000A3497" w:rsidRDefault="00DC6B5C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（無香料）</w:t>
            </w:r>
          </w:p>
        </w:tc>
        <w:tc>
          <w:tcPr>
            <w:tcW w:w="1014" w:type="dxa"/>
            <w:vAlign w:val="center"/>
          </w:tcPr>
          <w:p w14:paraId="139F39EB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603CA54D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5E7DA889" w14:textId="4D195773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08FC5072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2DDE671D" w14:textId="195FBDAD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26B45277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351C065B" w14:textId="6ECC5759" w:rsidTr="000A3497">
        <w:trPr>
          <w:trHeight w:val="800"/>
        </w:trPr>
        <w:tc>
          <w:tcPr>
            <w:tcW w:w="897" w:type="dxa"/>
            <w:vAlign w:val="center"/>
          </w:tcPr>
          <w:p w14:paraId="3D493E92" w14:textId="0E45994E" w:rsidR="005E479E" w:rsidRPr="000A3497" w:rsidRDefault="005E479E" w:rsidP="005E479E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2337" w:type="dxa"/>
            <w:vAlign w:val="center"/>
          </w:tcPr>
          <w:p w14:paraId="3DF23A5C" w14:textId="66C75F22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使い捨てスポンジ</w:t>
            </w:r>
          </w:p>
        </w:tc>
        <w:tc>
          <w:tcPr>
            <w:tcW w:w="1014" w:type="dxa"/>
            <w:vAlign w:val="center"/>
          </w:tcPr>
          <w:p w14:paraId="10B5B4AA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04396971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25E09E0C" w14:textId="119E629A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661AB1A7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0A81D3CB" w14:textId="52A6DA8A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303FF369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4FCA5184" w14:textId="2069C336" w:rsidTr="000A3497">
        <w:trPr>
          <w:trHeight w:val="800"/>
        </w:trPr>
        <w:tc>
          <w:tcPr>
            <w:tcW w:w="897" w:type="dxa"/>
            <w:vAlign w:val="center"/>
          </w:tcPr>
          <w:p w14:paraId="0F2C9C4A" w14:textId="4FB2F0F7" w:rsidR="005E479E" w:rsidRPr="000A3497" w:rsidRDefault="005E479E" w:rsidP="005E479E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2337" w:type="dxa"/>
            <w:vAlign w:val="center"/>
          </w:tcPr>
          <w:p w14:paraId="3D748472" w14:textId="5FCE8A1A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使い捨て手袋</w:t>
            </w:r>
          </w:p>
        </w:tc>
        <w:tc>
          <w:tcPr>
            <w:tcW w:w="1014" w:type="dxa"/>
            <w:vAlign w:val="center"/>
          </w:tcPr>
          <w:p w14:paraId="433CA556" w14:textId="036A77ED" w:rsidR="00AB1007" w:rsidRPr="000A3497" w:rsidRDefault="00AB1007" w:rsidP="00AB1007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Ｍ</w:t>
            </w:r>
          </w:p>
          <w:p w14:paraId="3A09E0C8" w14:textId="365CF667" w:rsidR="005E479E" w:rsidRPr="000A3497" w:rsidRDefault="00AB1007" w:rsidP="00AB1007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Ｌ</w:t>
            </w:r>
          </w:p>
        </w:tc>
        <w:tc>
          <w:tcPr>
            <w:tcW w:w="1041" w:type="dxa"/>
            <w:vAlign w:val="center"/>
          </w:tcPr>
          <w:p w14:paraId="66D108F8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28012A8E" w14:textId="298ED012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095C7C85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68BB6B99" w14:textId="291E457C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1472ADB6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065B9648" w14:textId="0E7ED059" w:rsidTr="000A3497">
        <w:trPr>
          <w:trHeight w:val="800"/>
        </w:trPr>
        <w:tc>
          <w:tcPr>
            <w:tcW w:w="897" w:type="dxa"/>
            <w:vAlign w:val="center"/>
          </w:tcPr>
          <w:p w14:paraId="1FA61D2E" w14:textId="2448EE5B" w:rsidR="005E479E" w:rsidRPr="000A3497" w:rsidRDefault="005E479E" w:rsidP="005E479E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2337" w:type="dxa"/>
            <w:vAlign w:val="center"/>
          </w:tcPr>
          <w:p w14:paraId="42BA3A96" w14:textId="51196EE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キッチンペーパー</w:t>
            </w:r>
          </w:p>
        </w:tc>
        <w:tc>
          <w:tcPr>
            <w:tcW w:w="1014" w:type="dxa"/>
            <w:vAlign w:val="center"/>
          </w:tcPr>
          <w:p w14:paraId="7D667444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72195059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5E87447F" w14:textId="7C52086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70DBF006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373932F9" w14:textId="3C219EF5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320BA6C6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3543934D" w14:textId="77777777" w:rsidTr="000A3497">
        <w:trPr>
          <w:trHeight w:val="800"/>
        </w:trPr>
        <w:tc>
          <w:tcPr>
            <w:tcW w:w="897" w:type="dxa"/>
            <w:vAlign w:val="center"/>
          </w:tcPr>
          <w:p w14:paraId="1C83BA0F" w14:textId="46E7AD7B" w:rsidR="005E479E" w:rsidRPr="000A3497" w:rsidRDefault="005E479E" w:rsidP="005E479E">
            <w:pPr>
              <w:spacing w:line="48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2337" w:type="dxa"/>
            <w:vAlign w:val="center"/>
          </w:tcPr>
          <w:p w14:paraId="0485865B" w14:textId="55B24AA1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pacing w:val="-10"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pacing w:val="-10"/>
                <w:sz w:val="28"/>
                <w:szCs w:val="28"/>
              </w:rPr>
              <w:t>ウェットティッシュ</w:t>
            </w:r>
          </w:p>
        </w:tc>
        <w:tc>
          <w:tcPr>
            <w:tcW w:w="1014" w:type="dxa"/>
            <w:vAlign w:val="center"/>
          </w:tcPr>
          <w:p w14:paraId="117FF2D1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53635C22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7492FC06" w14:textId="502C6D21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45DB6E4C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0E234270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79B87A95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09E0197F" w14:textId="0409B580" w:rsidTr="000A3497">
        <w:tc>
          <w:tcPr>
            <w:tcW w:w="897" w:type="dxa"/>
            <w:vAlign w:val="center"/>
          </w:tcPr>
          <w:p w14:paraId="026B0C59" w14:textId="62A010EE" w:rsidR="005E479E" w:rsidRPr="000A3497" w:rsidRDefault="005E479E" w:rsidP="005E479E">
            <w:pPr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2337" w:type="dxa"/>
            <w:vAlign w:val="center"/>
          </w:tcPr>
          <w:p w14:paraId="5FC55446" w14:textId="655AAE74" w:rsidR="005E479E" w:rsidRPr="000A3497" w:rsidRDefault="005E479E" w:rsidP="005E479E">
            <w:pPr>
              <w:spacing w:line="280" w:lineRule="exact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4"/>
                <w:szCs w:val="24"/>
              </w:rPr>
              <w:t>使用済みエプロン・洗濯必要クロス用ビニール袋</w:t>
            </w:r>
          </w:p>
        </w:tc>
        <w:tc>
          <w:tcPr>
            <w:tcW w:w="1014" w:type="dxa"/>
            <w:vAlign w:val="center"/>
          </w:tcPr>
          <w:p w14:paraId="303EE623" w14:textId="77777777" w:rsidR="005E479E" w:rsidRPr="000A3497" w:rsidRDefault="005E479E" w:rsidP="005E479E">
            <w:pPr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16934003" w14:textId="77777777" w:rsidR="005E479E" w:rsidRPr="000A3497" w:rsidRDefault="005E479E" w:rsidP="005E479E">
            <w:pPr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780F9BFC" w14:textId="25D279B1" w:rsidR="005E479E" w:rsidRPr="000A3497" w:rsidRDefault="005E479E" w:rsidP="005E479E">
            <w:pPr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07E7307F" w14:textId="77777777" w:rsidR="005E479E" w:rsidRPr="000A3497" w:rsidRDefault="005E479E" w:rsidP="005E479E">
            <w:pPr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5129473F" w14:textId="4093F9E9" w:rsidR="005E479E" w:rsidRPr="000A3497" w:rsidRDefault="005E479E" w:rsidP="005E479E">
            <w:pPr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0384B27D" w14:textId="77777777" w:rsidR="005E479E" w:rsidRPr="000A3497" w:rsidRDefault="005E479E" w:rsidP="005E479E">
            <w:pPr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5E479E" w:rsidRPr="000A3497" w14:paraId="3688D1CB" w14:textId="77777777" w:rsidTr="000A3497">
        <w:trPr>
          <w:trHeight w:val="740"/>
        </w:trPr>
        <w:tc>
          <w:tcPr>
            <w:tcW w:w="897" w:type="dxa"/>
            <w:vAlign w:val="center"/>
          </w:tcPr>
          <w:p w14:paraId="3ADB9589" w14:textId="7C853527" w:rsidR="005E479E" w:rsidRPr="000A3497" w:rsidRDefault="005E479E" w:rsidP="005E479E">
            <w:pPr>
              <w:spacing w:line="-480" w:lineRule="auto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2337" w:type="dxa"/>
            <w:vAlign w:val="center"/>
          </w:tcPr>
          <w:p w14:paraId="49D482F1" w14:textId="77777777" w:rsidR="00E80D65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非接触タイプの</w:t>
            </w:r>
          </w:p>
          <w:p w14:paraId="1504889B" w14:textId="78B0465E" w:rsidR="005E479E" w:rsidRPr="000A3497" w:rsidRDefault="00E80D65" w:rsidP="00E80D65">
            <w:pPr>
              <w:spacing w:line="280" w:lineRule="exact"/>
              <w:rPr>
                <w:rFonts w:ascii="UD デジタル 教科書体 NK-B" w:eastAsia="UD デジタル 教科書体 NK-B"/>
                <w:b/>
                <w:bCs/>
                <w:sz w:val="24"/>
                <w:szCs w:val="24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体温計</w:t>
            </w:r>
          </w:p>
        </w:tc>
        <w:tc>
          <w:tcPr>
            <w:tcW w:w="1014" w:type="dxa"/>
            <w:vAlign w:val="center"/>
          </w:tcPr>
          <w:p w14:paraId="69F961FF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1F315C9D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43BAB8DE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6D530193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247057F2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04EA95FE" w14:textId="77777777" w:rsidR="005E479E" w:rsidRPr="000A3497" w:rsidRDefault="005E479E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E80D65" w:rsidRPr="000A3497" w14:paraId="12D1C9EF" w14:textId="77777777" w:rsidTr="000A3497">
        <w:trPr>
          <w:trHeight w:val="740"/>
        </w:trPr>
        <w:tc>
          <w:tcPr>
            <w:tcW w:w="897" w:type="dxa"/>
            <w:vAlign w:val="center"/>
          </w:tcPr>
          <w:p w14:paraId="50E68A1F" w14:textId="40B1700C" w:rsidR="00E80D65" w:rsidRPr="000A3497" w:rsidRDefault="00E80D65" w:rsidP="005E479E">
            <w:pPr>
              <w:spacing w:line="-480" w:lineRule="auto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2337" w:type="dxa"/>
            <w:vAlign w:val="center"/>
          </w:tcPr>
          <w:p w14:paraId="1F1A1194" w14:textId="77777777" w:rsidR="00E80D65" w:rsidRDefault="00E80D65" w:rsidP="005E479E">
            <w:pPr>
              <w:spacing w:line="28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マスク</w:t>
            </w:r>
          </w:p>
          <w:p w14:paraId="374DB81B" w14:textId="3B149161" w:rsidR="00E80D65" w:rsidRPr="000A3497" w:rsidRDefault="00E80D65" w:rsidP="005E479E">
            <w:pPr>
              <w:spacing w:line="28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忘れた方用</w:t>
            </w: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014" w:type="dxa"/>
            <w:vAlign w:val="center"/>
          </w:tcPr>
          <w:p w14:paraId="3B9CAC6A" w14:textId="77777777" w:rsidR="00E80D65" w:rsidRPr="000A3497" w:rsidRDefault="00E80D65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048F38BA" w14:textId="77777777" w:rsidR="00E80D65" w:rsidRPr="000A3497" w:rsidRDefault="00E80D65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057FDF5C" w14:textId="77777777" w:rsidR="00E80D65" w:rsidRPr="000A3497" w:rsidRDefault="00E80D65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15A89135" w14:textId="77777777" w:rsidR="00E80D65" w:rsidRPr="000A3497" w:rsidRDefault="00E80D65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7ED76E59" w14:textId="77777777" w:rsidR="00E80D65" w:rsidRPr="000A3497" w:rsidRDefault="00E80D65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29B15334" w14:textId="77777777" w:rsidR="00E80D65" w:rsidRPr="000A3497" w:rsidRDefault="00E80D65" w:rsidP="005E479E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E80D65" w:rsidRPr="000A3497" w14:paraId="7763946D" w14:textId="14C027BA" w:rsidTr="00E80D65">
        <w:trPr>
          <w:trHeight w:val="836"/>
        </w:trPr>
        <w:tc>
          <w:tcPr>
            <w:tcW w:w="897" w:type="dxa"/>
            <w:shd w:val="clear" w:color="auto" w:fill="E7E6E6" w:themeFill="background2"/>
            <w:vAlign w:val="center"/>
          </w:tcPr>
          <w:p w14:paraId="16669BE6" w14:textId="6B3BDA0A" w:rsidR="00E80D65" w:rsidRPr="000A3497" w:rsidRDefault="00E80D65" w:rsidP="00E80D65">
            <w:pPr>
              <w:spacing w:line="-480" w:lineRule="auto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11</w:t>
            </w:r>
          </w:p>
        </w:tc>
        <w:tc>
          <w:tcPr>
            <w:tcW w:w="2337" w:type="dxa"/>
            <w:shd w:val="clear" w:color="auto" w:fill="E7E6E6" w:themeFill="background2"/>
            <w:vAlign w:val="center"/>
          </w:tcPr>
          <w:p w14:paraId="79778857" w14:textId="11D4E594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メジャー</w:t>
            </w:r>
          </w:p>
        </w:tc>
        <w:tc>
          <w:tcPr>
            <w:tcW w:w="1014" w:type="dxa"/>
            <w:shd w:val="clear" w:color="auto" w:fill="E7E6E6" w:themeFill="background2"/>
            <w:vAlign w:val="center"/>
          </w:tcPr>
          <w:p w14:paraId="79B65DE0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shd w:val="clear" w:color="auto" w:fill="E7E6E6" w:themeFill="background2"/>
            <w:vAlign w:val="center"/>
          </w:tcPr>
          <w:p w14:paraId="15A954FA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643C4658" w14:textId="2A0B7C39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5E53985A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70756B2F" w14:textId="4B3C2B3D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shd w:val="clear" w:color="auto" w:fill="E7E6E6" w:themeFill="background2"/>
            <w:vAlign w:val="center"/>
          </w:tcPr>
          <w:p w14:paraId="2AC0B488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E80D65" w:rsidRPr="000A3497" w14:paraId="0C9564A0" w14:textId="3DDA9475" w:rsidTr="00E80D65">
        <w:tc>
          <w:tcPr>
            <w:tcW w:w="897" w:type="dxa"/>
            <w:shd w:val="clear" w:color="auto" w:fill="E7E6E6" w:themeFill="background2"/>
            <w:vAlign w:val="center"/>
          </w:tcPr>
          <w:p w14:paraId="333322F7" w14:textId="1989A68D" w:rsidR="00E80D65" w:rsidRPr="000A3497" w:rsidRDefault="00E80D65" w:rsidP="00E80D65">
            <w:pPr>
              <w:spacing w:line="-480" w:lineRule="auto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2337" w:type="dxa"/>
            <w:shd w:val="clear" w:color="auto" w:fill="E7E6E6" w:themeFill="background2"/>
            <w:vAlign w:val="center"/>
          </w:tcPr>
          <w:p w14:paraId="4BD12117" w14:textId="70422080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  <w:r w:rsidRPr="000A3497">
              <w:rPr>
                <w:rFonts w:ascii="UD デジタル 教科書体 NK-B" w:eastAsia="UD デジタル 教科書体 NK-B" w:hint="eastAsia"/>
                <w:b/>
                <w:bCs/>
                <w:sz w:val="28"/>
                <w:szCs w:val="28"/>
              </w:rPr>
              <w:t>養生テープ（立ち位置表示用）</w:t>
            </w:r>
          </w:p>
        </w:tc>
        <w:tc>
          <w:tcPr>
            <w:tcW w:w="1014" w:type="dxa"/>
            <w:shd w:val="clear" w:color="auto" w:fill="E7E6E6" w:themeFill="background2"/>
            <w:vAlign w:val="center"/>
          </w:tcPr>
          <w:p w14:paraId="30EF5483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shd w:val="clear" w:color="auto" w:fill="E7E6E6" w:themeFill="background2"/>
            <w:vAlign w:val="center"/>
          </w:tcPr>
          <w:p w14:paraId="1F310F09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6889E14E" w14:textId="1C2DAC20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0E562CA8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14:paraId="3996958B" w14:textId="4808A2B1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shd w:val="clear" w:color="auto" w:fill="E7E6E6" w:themeFill="background2"/>
            <w:vAlign w:val="center"/>
          </w:tcPr>
          <w:p w14:paraId="057E182F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  <w:tr w:rsidR="00E80D65" w:rsidRPr="000A3497" w14:paraId="1FD64CA2" w14:textId="77777777" w:rsidTr="000A3497">
        <w:trPr>
          <w:trHeight w:val="774"/>
        </w:trPr>
        <w:tc>
          <w:tcPr>
            <w:tcW w:w="897" w:type="dxa"/>
            <w:vAlign w:val="center"/>
          </w:tcPr>
          <w:p w14:paraId="013F0A71" w14:textId="50594C5F" w:rsidR="00E80D65" w:rsidRPr="000A3497" w:rsidRDefault="00E80D65" w:rsidP="00E80D65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2337" w:type="dxa"/>
            <w:vAlign w:val="center"/>
          </w:tcPr>
          <w:p w14:paraId="6A8048F2" w14:textId="531F7585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67B5916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1" w:type="dxa"/>
            <w:vAlign w:val="center"/>
          </w:tcPr>
          <w:p w14:paraId="551578E2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33CB526A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1A257DF5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042" w:type="dxa"/>
            <w:vAlign w:val="center"/>
          </w:tcPr>
          <w:p w14:paraId="2B5DE47D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  <w:tc>
          <w:tcPr>
            <w:tcW w:w="1213" w:type="dxa"/>
            <w:vAlign w:val="center"/>
          </w:tcPr>
          <w:p w14:paraId="4C136A00" w14:textId="77777777" w:rsidR="00E80D65" w:rsidRPr="000A3497" w:rsidRDefault="00E80D65" w:rsidP="00E80D65">
            <w:pPr>
              <w:spacing w:line="400" w:lineRule="exact"/>
              <w:rPr>
                <w:rFonts w:ascii="UD デジタル 教科書体 NK-B" w:eastAsia="UD デジタル 教科書体 NK-B"/>
                <w:b/>
                <w:bCs/>
                <w:sz w:val="48"/>
                <w:szCs w:val="48"/>
              </w:rPr>
            </w:pPr>
          </w:p>
        </w:tc>
      </w:tr>
    </w:tbl>
    <w:p w14:paraId="49BBB6A8" w14:textId="77777777" w:rsidR="003405FF" w:rsidRDefault="003405FF" w:rsidP="00FC543F">
      <w:pPr>
        <w:spacing w:line="200" w:lineRule="exact"/>
        <w:jc w:val="right"/>
        <w:rPr>
          <w:rFonts w:ascii="UD デジタル 教科書体 NK-B" w:eastAsia="UD デジタル 教科書体 NK-B"/>
          <w:b/>
          <w:bCs/>
          <w:sz w:val="20"/>
          <w:szCs w:val="20"/>
        </w:rPr>
      </w:pPr>
    </w:p>
    <w:p w14:paraId="7EB50457" w14:textId="02F839CA" w:rsidR="00AB1007" w:rsidRDefault="00AB1007" w:rsidP="00AB1007">
      <w:pPr>
        <w:spacing w:line="200" w:lineRule="exact"/>
        <w:jc w:val="left"/>
        <w:rPr>
          <w:rFonts w:ascii="UD デジタル 教科書体 NK-B" w:eastAsia="UD デジタル 教科書体 NK-B"/>
          <w:b/>
          <w:bCs/>
          <w:sz w:val="20"/>
          <w:szCs w:val="20"/>
        </w:rPr>
      </w:pPr>
      <w:r>
        <w:rPr>
          <w:rFonts w:ascii="UD デジタル 教科書体 NK-B" w:eastAsia="UD デジタル 教科書体 NK-B" w:hint="eastAsia"/>
          <w:b/>
          <w:bCs/>
          <w:sz w:val="20"/>
          <w:szCs w:val="20"/>
        </w:rPr>
        <w:t>※Ｎｏ．１</w:t>
      </w:r>
      <w:r w:rsidR="00E80D65">
        <w:rPr>
          <w:rFonts w:ascii="UD デジタル 教科書体 NK-B" w:eastAsia="UD デジタル 教科書体 NK-B" w:hint="eastAsia"/>
          <w:b/>
          <w:bCs/>
          <w:sz w:val="20"/>
          <w:szCs w:val="20"/>
        </w:rPr>
        <w:t>1</w:t>
      </w:r>
      <w:r w:rsidR="00693B99">
        <w:rPr>
          <w:rFonts w:ascii="UD デジタル 教科書体 NK-B" w:eastAsia="UD デジタル 教科書体 NK-B" w:hint="eastAsia"/>
          <w:b/>
          <w:bCs/>
          <w:sz w:val="20"/>
          <w:szCs w:val="20"/>
        </w:rPr>
        <w:t>～１２も</w:t>
      </w:r>
      <w:r w:rsidR="00D87826">
        <w:rPr>
          <w:rFonts w:ascii="UD デジタル 教科書体 NK-B" w:eastAsia="UD デジタル 教科書体 NK-B" w:hint="eastAsia"/>
          <w:b/>
          <w:bCs/>
          <w:sz w:val="20"/>
          <w:szCs w:val="20"/>
        </w:rPr>
        <w:t>、</w:t>
      </w:r>
      <w:r w:rsidR="004A0C28">
        <w:rPr>
          <w:rFonts w:ascii="UD デジタル 教科書体 NK-B" w:eastAsia="UD デジタル 教科書体 NK-B" w:hint="eastAsia"/>
          <w:b/>
          <w:bCs/>
          <w:sz w:val="20"/>
          <w:szCs w:val="20"/>
        </w:rPr>
        <w:t>ご</w:t>
      </w:r>
      <w:r w:rsidR="00693B99">
        <w:rPr>
          <w:rFonts w:ascii="UD デジタル 教科書体 NK-B" w:eastAsia="UD デジタル 教科書体 NK-B" w:hint="eastAsia"/>
          <w:b/>
          <w:bCs/>
          <w:sz w:val="20"/>
          <w:szCs w:val="20"/>
        </w:rPr>
        <w:t>希望があれば用意します</w:t>
      </w:r>
      <w:r>
        <w:rPr>
          <w:rFonts w:ascii="UD デジタル 教科書体 NK-B" w:eastAsia="UD デジタル 教科書体 NK-B" w:hint="eastAsia"/>
          <w:b/>
          <w:bCs/>
          <w:sz w:val="20"/>
          <w:szCs w:val="20"/>
        </w:rPr>
        <w:t>。</w:t>
      </w:r>
    </w:p>
    <w:p w14:paraId="61E46193" w14:textId="27659294" w:rsidR="00B366AD" w:rsidRPr="000A3497" w:rsidRDefault="00B366AD" w:rsidP="00FC543F">
      <w:pPr>
        <w:spacing w:line="200" w:lineRule="exact"/>
        <w:jc w:val="right"/>
        <w:rPr>
          <w:rFonts w:ascii="UD デジタル 教科書体 NK-B" w:eastAsia="UD デジタル 教科書体 NK-B"/>
          <w:b/>
          <w:bCs/>
          <w:sz w:val="20"/>
          <w:szCs w:val="20"/>
        </w:rPr>
      </w:pPr>
      <w:r w:rsidRPr="000A3497">
        <w:rPr>
          <w:rFonts w:ascii="UD デジタル 教科書体 NK-B" w:eastAsia="UD デジタル 教科書体 NK-B" w:hint="eastAsia"/>
          <w:b/>
          <w:bCs/>
          <w:sz w:val="20"/>
          <w:szCs w:val="20"/>
        </w:rPr>
        <w:t>日本茶インストラクター協会静岡県支部　０５４－６５３－３１０３</w:t>
      </w:r>
    </w:p>
    <w:sectPr w:rsidR="00B366AD" w:rsidRPr="000A3497" w:rsidSect="00FC543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0791" w14:textId="77777777" w:rsidR="00A45442" w:rsidRDefault="00A45442" w:rsidP="00163615">
      <w:r>
        <w:separator/>
      </w:r>
    </w:p>
  </w:endnote>
  <w:endnote w:type="continuationSeparator" w:id="0">
    <w:p w14:paraId="2102EB2B" w14:textId="77777777" w:rsidR="00A45442" w:rsidRDefault="00A45442" w:rsidP="001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B33D" w14:textId="77777777" w:rsidR="00A45442" w:rsidRDefault="00A45442" w:rsidP="00163615">
      <w:r>
        <w:separator/>
      </w:r>
    </w:p>
  </w:footnote>
  <w:footnote w:type="continuationSeparator" w:id="0">
    <w:p w14:paraId="1F2E699A" w14:textId="77777777" w:rsidR="00A45442" w:rsidRDefault="00A45442" w:rsidP="0016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09"/>
    <w:rsid w:val="000107EA"/>
    <w:rsid w:val="000A3497"/>
    <w:rsid w:val="000A5080"/>
    <w:rsid w:val="000E7332"/>
    <w:rsid w:val="00163615"/>
    <w:rsid w:val="001B282A"/>
    <w:rsid w:val="00260E9D"/>
    <w:rsid w:val="002924C4"/>
    <w:rsid w:val="002950A1"/>
    <w:rsid w:val="0030683A"/>
    <w:rsid w:val="00316B09"/>
    <w:rsid w:val="003405FF"/>
    <w:rsid w:val="003655D8"/>
    <w:rsid w:val="00372D8D"/>
    <w:rsid w:val="003E0601"/>
    <w:rsid w:val="00422C76"/>
    <w:rsid w:val="00446CD1"/>
    <w:rsid w:val="004A0C28"/>
    <w:rsid w:val="0050395F"/>
    <w:rsid w:val="00557998"/>
    <w:rsid w:val="0057155C"/>
    <w:rsid w:val="005B2424"/>
    <w:rsid w:val="005C2AAF"/>
    <w:rsid w:val="005D3F00"/>
    <w:rsid w:val="005E479E"/>
    <w:rsid w:val="00693B99"/>
    <w:rsid w:val="006B6E90"/>
    <w:rsid w:val="006F56F0"/>
    <w:rsid w:val="006F5F4B"/>
    <w:rsid w:val="007A3E3B"/>
    <w:rsid w:val="007B6D6F"/>
    <w:rsid w:val="00887C06"/>
    <w:rsid w:val="008B6305"/>
    <w:rsid w:val="00A45442"/>
    <w:rsid w:val="00A61987"/>
    <w:rsid w:val="00AB1007"/>
    <w:rsid w:val="00B31A43"/>
    <w:rsid w:val="00B32326"/>
    <w:rsid w:val="00B366AD"/>
    <w:rsid w:val="00B42BCB"/>
    <w:rsid w:val="00B43215"/>
    <w:rsid w:val="00B9443C"/>
    <w:rsid w:val="00BC4EB2"/>
    <w:rsid w:val="00C174EA"/>
    <w:rsid w:val="00CD389C"/>
    <w:rsid w:val="00CD5471"/>
    <w:rsid w:val="00D02A14"/>
    <w:rsid w:val="00D87826"/>
    <w:rsid w:val="00DC6B5C"/>
    <w:rsid w:val="00E30887"/>
    <w:rsid w:val="00E5429F"/>
    <w:rsid w:val="00E80D65"/>
    <w:rsid w:val="00E9065C"/>
    <w:rsid w:val="00EB1AC9"/>
    <w:rsid w:val="00F14DB8"/>
    <w:rsid w:val="00F552DB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E797C"/>
  <w15:chartTrackingRefBased/>
  <w15:docId w15:val="{E557CE83-0B91-439B-A3F0-9B9D57DE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615"/>
  </w:style>
  <w:style w:type="paragraph" w:styleId="a6">
    <w:name w:val="footer"/>
    <w:basedOn w:val="a"/>
    <w:link w:val="a7"/>
    <w:uiPriority w:val="99"/>
    <w:unhideWhenUsed/>
    <w:rsid w:val="00163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-inst\Documents\Office%20&#12398;&#12459;&#12473;&#12479;&#12512;%20&#12486;&#12531;&#12503;&#12524;&#12540;&#12488;\&#20313;&#30333;20mm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余白20mmテンプレート.dotx</Template>
  <TotalTime>71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cha-inst</dc:creator>
  <cp:keywords/>
  <dc:description/>
  <cp:lastModifiedBy>静岡県支部 日本茶インストラクター協会</cp:lastModifiedBy>
  <cp:revision>38</cp:revision>
  <cp:lastPrinted>2020-07-31T04:32:00Z</cp:lastPrinted>
  <dcterms:created xsi:type="dcterms:W3CDTF">2020-07-31T04:13:00Z</dcterms:created>
  <dcterms:modified xsi:type="dcterms:W3CDTF">2025-05-02T05:26:00Z</dcterms:modified>
</cp:coreProperties>
</file>